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F09" w:rsidRDefault="006C4F09" w:rsidP="001D5B91">
      <w:pPr>
        <w:pStyle w:val="BodyText"/>
        <w:jc w:val="center"/>
        <w:rPr>
          <w:sz w:val="28"/>
          <w:szCs w:val="28"/>
        </w:rPr>
      </w:pPr>
      <w:r>
        <w:rPr>
          <w:sz w:val="28"/>
          <w:szCs w:val="28"/>
        </w:rPr>
        <w:t>Сотрудники прокуратуры Алтайского района посетили</w:t>
      </w:r>
      <w:r w:rsidRPr="008D713B">
        <w:rPr>
          <w:sz w:val="28"/>
          <w:szCs w:val="28"/>
        </w:rPr>
        <w:t xml:space="preserve"> </w:t>
      </w:r>
    </w:p>
    <w:p w:rsidR="006C4F09" w:rsidRDefault="006C4F09" w:rsidP="001D5B91">
      <w:pPr>
        <w:pStyle w:val="BodyText"/>
        <w:jc w:val="center"/>
        <w:rPr>
          <w:sz w:val="28"/>
          <w:szCs w:val="28"/>
        </w:rPr>
      </w:pPr>
      <w:r>
        <w:rPr>
          <w:sz w:val="28"/>
          <w:szCs w:val="28"/>
        </w:rPr>
        <w:t xml:space="preserve">КГБУ «Алтайский центр помощи детям, </w:t>
      </w:r>
    </w:p>
    <w:p w:rsidR="006C4F09" w:rsidRDefault="006C4F09" w:rsidP="001D5B91">
      <w:pPr>
        <w:pStyle w:val="BodyText"/>
        <w:jc w:val="center"/>
        <w:rPr>
          <w:sz w:val="28"/>
          <w:szCs w:val="28"/>
        </w:rPr>
      </w:pPr>
      <w:r>
        <w:rPr>
          <w:sz w:val="28"/>
          <w:szCs w:val="28"/>
        </w:rPr>
        <w:t>оставшимся без попечения родителей, им. В.С. Ершова»</w:t>
      </w:r>
    </w:p>
    <w:p w:rsidR="006C4F09" w:rsidRDefault="006C4F09" w:rsidP="004741C4">
      <w:pPr>
        <w:pStyle w:val="BodyText"/>
        <w:rPr>
          <w:sz w:val="28"/>
          <w:szCs w:val="28"/>
        </w:rPr>
      </w:pPr>
    </w:p>
    <w:p w:rsidR="006C4F09" w:rsidRDefault="006C4F09" w:rsidP="004741C4">
      <w:pPr>
        <w:pStyle w:val="BodyText"/>
        <w:rPr>
          <w:sz w:val="28"/>
          <w:szCs w:val="28"/>
        </w:rPr>
      </w:pPr>
      <w:r>
        <w:rPr>
          <w:sz w:val="28"/>
          <w:szCs w:val="28"/>
        </w:rPr>
        <w:t xml:space="preserve">В рамках реализации распоряжения прокуратуры Алтайского края от 03.12.2020 № 132/6р «Об оказании шефской помощи детям, оставшимся без попечения родителей» 02.06.2025 сотрудники прокуратуры Алтайского района приняли участие праздничном мероприятии, посвященном Международному дню защиты детей, для воспитанников КГБУ «Алтайский центр помощи детям, оставшимся без попечения родителей, им. В.С. Ершова». </w:t>
      </w:r>
    </w:p>
    <w:p w:rsidR="006C4F09" w:rsidRDefault="006C4F09" w:rsidP="004741C4">
      <w:pPr>
        <w:pStyle w:val="BodyText"/>
        <w:rPr>
          <w:sz w:val="28"/>
          <w:szCs w:val="28"/>
        </w:rPr>
      </w:pPr>
    </w:p>
    <w:p w:rsidR="006C4F09" w:rsidRDefault="006C4F09" w:rsidP="004741C4">
      <w:pPr>
        <w:pStyle w:val="BodyText"/>
        <w:rPr>
          <w:sz w:val="28"/>
          <w:szCs w:val="28"/>
        </w:rPr>
      </w:pPr>
      <w:r>
        <w:rPr>
          <w:sz w:val="28"/>
          <w:szCs w:val="28"/>
        </w:rPr>
        <w:t>Сотрудники прокуратуры поздравили воспитанников и выпускников центра помощи детям, оставшимся без попечения родителей, с замечательным праздником,</w:t>
      </w:r>
      <w:r w:rsidRPr="00EC7CA2">
        <w:rPr>
          <w:sz w:val="28"/>
          <w:szCs w:val="28"/>
        </w:rPr>
        <w:t xml:space="preserve"> </w:t>
      </w:r>
      <w:r>
        <w:rPr>
          <w:sz w:val="28"/>
          <w:szCs w:val="28"/>
        </w:rPr>
        <w:t>передали детям сладкие подарки и спортивный инвентарь. Такие встречи с детьми стали уже сложившейся доброй традицией. Также сотрудники прокуратуры напомнили ребятам о необходимости соблюдения законодательства, правил безопасности в каникулярный период, в том числе правил безопасности на водных объекта</w:t>
      </w:r>
      <w:bookmarkStart w:id="0" w:name="_GoBack"/>
      <w:bookmarkEnd w:id="0"/>
      <w:r>
        <w:rPr>
          <w:sz w:val="28"/>
          <w:szCs w:val="28"/>
        </w:rPr>
        <w:t>х.</w:t>
      </w:r>
    </w:p>
    <w:p w:rsidR="006C4F09" w:rsidRDefault="006C4F09"/>
    <w:p w:rsidR="006C4F09" w:rsidRDefault="006C4F09">
      <w:r w:rsidRPr="007D356D">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3.5pt;height:435.75pt;visibility:visible">
            <v:imagedata r:id="rId4" o:title=""/>
          </v:shape>
        </w:pict>
      </w:r>
    </w:p>
    <w:sectPr w:rsidR="006C4F09" w:rsidSect="0013462F">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665"/>
    <w:rsid w:val="0013462F"/>
    <w:rsid w:val="001D5B91"/>
    <w:rsid w:val="002445C5"/>
    <w:rsid w:val="003F118C"/>
    <w:rsid w:val="004741C4"/>
    <w:rsid w:val="00533665"/>
    <w:rsid w:val="006C4F09"/>
    <w:rsid w:val="00760FC5"/>
    <w:rsid w:val="007D356D"/>
    <w:rsid w:val="008D713B"/>
    <w:rsid w:val="00964822"/>
    <w:rsid w:val="00B75E4C"/>
    <w:rsid w:val="00BC49A1"/>
    <w:rsid w:val="00D52F13"/>
    <w:rsid w:val="00EC7CA2"/>
    <w:rsid w:val="00F27B97"/>
    <w:rsid w:val="00F346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F1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4741C4"/>
    <w:pPr>
      <w:spacing w:after="0" w:line="240" w:lineRule="auto"/>
      <w:jc w:val="both"/>
    </w:pPr>
    <w:rPr>
      <w:rFonts w:ascii="Times New Roman" w:hAnsi="Times New Roman"/>
      <w:sz w:val="24"/>
      <w:szCs w:val="24"/>
      <w:lang w:eastAsia="ru-RU"/>
    </w:rPr>
  </w:style>
  <w:style w:type="character" w:customStyle="1" w:styleId="BodyTextChar">
    <w:name w:val="Body Text Char"/>
    <w:basedOn w:val="DefaultParagraphFont"/>
    <w:link w:val="BodyText"/>
    <w:uiPriority w:val="99"/>
    <w:semiHidden/>
    <w:locked/>
    <w:rsid w:val="004741C4"/>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26222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Pages>
  <Words>149</Words>
  <Characters>851</Characters>
  <Application>Microsoft Office Outlook</Application>
  <DocSecurity>0</DocSecurity>
  <Lines>0</Lines>
  <Paragraphs>0</Paragraphs>
  <ScaleCrop>false</ScaleCrop>
  <Company>Прокуратура РФ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Марина Игоревна</dc:creator>
  <cp:keywords/>
  <dc:description/>
  <cp:lastModifiedBy>Пользователь</cp:lastModifiedBy>
  <cp:revision>8</cp:revision>
  <dcterms:created xsi:type="dcterms:W3CDTF">2023-06-01T10:33:00Z</dcterms:created>
  <dcterms:modified xsi:type="dcterms:W3CDTF">2025-06-03T01:48:00Z</dcterms:modified>
</cp:coreProperties>
</file>